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7A" w:rsidRDefault="00705C7A" w:rsidP="00705C7A">
      <w:pPr>
        <w:bidi w:val="0"/>
        <w:jc w:val="center"/>
      </w:pPr>
    </w:p>
    <w:p w:rsidR="00501C9D" w:rsidRPr="00FD52A4" w:rsidRDefault="00537E1B" w:rsidP="00705C7A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לכבוד תחבורה היום ומחר</w:t>
      </w:r>
    </w:p>
    <w:p w:rsidR="00537E1B" w:rsidRDefault="00537E1B" w:rsidP="00FD52A4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 w:rsidRPr="00FD52A4">
        <w:rPr>
          <w:rFonts w:ascii="Arial Unicode MS" w:eastAsia="Arial Unicode MS" w:hAnsi="Arial Unicode MS" w:cs="Arial Unicode MS" w:hint="cs"/>
          <w:rtl/>
        </w:rPr>
        <w:t>מאת :</w:t>
      </w:r>
      <w:r w:rsidR="000B7A2B">
        <w:rPr>
          <w:rFonts w:ascii="Arial Unicode MS" w:eastAsia="Arial Unicode MS" w:hAnsi="Arial Unicode MS" w:cs="Arial Unicode MS" w:hint="cs"/>
          <w:rtl/>
        </w:rPr>
        <w:t xml:space="preserve"> _______________________</w:t>
      </w:r>
    </w:p>
    <w:p w:rsidR="00FD52A4" w:rsidRDefault="00FD52A4" w:rsidP="00705C7A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שם הארגון: </w:t>
      </w:r>
      <w:r w:rsidR="000B7A2B">
        <w:rPr>
          <w:rFonts w:ascii="Arial Unicode MS" w:eastAsia="Arial Unicode MS" w:hAnsi="Arial Unicode MS" w:cs="Arial Unicode MS" w:hint="cs"/>
          <w:rtl/>
        </w:rPr>
        <w:t>___________________</w:t>
      </w:r>
      <w:r>
        <w:rPr>
          <w:rFonts w:ascii="Arial Unicode MS" w:eastAsia="Arial Unicode MS" w:hAnsi="Arial Unicode MS" w:cs="Arial Unicode MS" w:hint="cs"/>
          <w:rtl/>
        </w:rPr>
        <w:t xml:space="preserve">  </w:t>
      </w:r>
    </w:p>
    <w:p w:rsidR="00537E1B" w:rsidRDefault="00537E1B" w:rsidP="00705C7A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</w:p>
    <w:p w:rsidR="00501C9D" w:rsidRPr="000B7A2B" w:rsidRDefault="00501C9D" w:rsidP="000B7A2B">
      <w:pPr>
        <w:spacing w:line="36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u w:val="single"/>
          <w:rtl/>
        </w:rPr>
      </w:pP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טופס הרשמה</w:t>
      </w:r>
      <w:r w:rsidR="00C431B0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 xml:space="preserve"> </w:t>
      </w:r>
      <w:r w:rsidRPr="00501C9D">
        <w:rPr>
          <w:rFonts w:ascii="Arial Unicode MS" w:eastAsia="Arial Unicode MS" w:hAnsi="Arial Unicode MS" w:cs="Arial Unicode MS" w:hint="cs"/>
          <w:b/>
          <w:bCs/>
          <w:sz w:val="32"/>
          <w:szCs w:val="32"/>
          <w:u w:val="single"/>
          <w:rtl/>
        </w:rPr>
        <w:t>/ התחייבות כספית לכנס יום תחבורה ציבורית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היננו מאשרים השתתפותם של</w:t>
      </w:r>
      <w:r w:rsidR="00F77B46">
        <w:rPr>
          <w:rFonts w:ascii="Arial Unicode MS" w:eastAsia="Arial Unicode MS" w:hAnsi="Arial Unicode MS" w:cs="Arial Unicode MS" w:hint="cs"/>
          <w:rtl/>
        </w:rPr>
        <w:t xml:space="preserve"> (נא לציין שם מלא, טלפון ואי-מייל)</w:t>
      </w:r>
      <w:r>
        <w:rPr>
          <w:rFonts w:ascii="Arial Unicode MS" w:eastAsia="Arial Unicode MS" w:hAnsi="Arial Unicode MS" w:cs="Arial Unicode MS" w:hint="cs"/>
          <w:rtl/>
        </w:rPr>
        <w:t>: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1.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2.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3.</w:t>
      </w:r>
    </w:p>
    <w:p w:rsidR="00501C9D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4.</w:t>
      </w:r>
    </w:p>
    <w:p w:rsidR="00B7531A" w:rsidRDefault="00B7531A" w:rsidP="00B7531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5.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F77B46" w:rsidP="00BD749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b/>
          <w:bCs/>
          <w:sz w:val="22"/>
          <w:szCs w:val="22"/>
          <w:rtl/>
        </w:rPr>
        <w:t>לכנס יום תחבורה ציבורית 2013.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אנו מתחייבים לשלם </w:t>
      </w:r>
      <w:r w:rsidR="00F77B46">
        <w:rPr>
          <w:rFonts w:ascii="Arial Unicode MS" w:eastAsia="Arial Unicode MS" w:hAnsi="Arial Unicode MS" w:cs="Arial Unicode MS" w:hint="cs"/>
          <w:rtl/>
        </w:rPr>
        <w:t>2</w:t>
      </w:r>
      <w:r>
        <w:rPr>
          <w:rFonts w:ascii="Arial Unicode MS" w:eastAsia="Arial Unicode MS" w:hAnsi="Arial Unicode MS" w:cs="Arial Unicode MS" w:hint="cs"/>
          <w:rtl/>
        </w:rPr>
        <w:t>50 ₪ לכל נרשם מטעמנו ובסך הכל __________ ₪.</w:t>
      </w: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D2780E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אנו מבינים כי ביטול ההרשמה יתאפשר ע</w:t>
      </w:r>
      <w:r w:rsidR="00D2780E">
        <w:rPr>
          <w:rFonts w:ascii="Arial Unicode MS" w:eastAsia="Arial Unicode MS" w:hAnsi="Arial Unicode MS" w:cs="Arial Unicode MS" w:hint="cs"/>
          <w:rtl/>
        </w:rPr>
        <w:t>ד</w:t>
      </w:r>
      <w:bookmarkStart w:id="0" w:name="_GoBack"/>
      <w:bookmarkEnd w:id="0"/>
      <w:r>
        <w:rPr>
          <w:rFonts w:ascii="Arial Unicode MS" w:eastAsia="Arial Unicode MS" w:hAnsi="Arial Unicode MS" w:cs="Arial Unicode MS" w:hint="cs"/>
          <w:rtl/>
        </w:rPr>
        <w:t xml:space="preserve"> 10 ימים לפני הכנס.</w:t>
      </w:r>
    </w:p>
    <w:p w:rsidR="00B7531A" w:rsidRDefault="00B7531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501C9D" w:rsidRDefault="00501C9D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בברכה,</w:t>
      </w:r>
    </w:p>
    <w:p w:rsidR="00501C9D" w:rsidRDefault="002A510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נציגי ה</w:t>
      </w:r>
      <w:r w:rsidR="00F77B46">
        <w:rPr>
          <w:rFonts w:ascii="Arial Unicode MS" w:eastAsia="Arial Unicode MS" w:hAnsi="Arial Unicode MS" w:cs="Arial Unicode MS" w:hint="cs"/>
          <w:rtl/>
        </w:rPr>
        <w:t>ארגון</w:t>
      </w:r>
      <w:r w:rsidR="00501C9D">
        <w:rPr>
          <w:rFonts w:ascii="Arial Unicode MS" w:eastAsia="Arial Unicode MS" w:hAnsi="Arial Unicode MS" w:cs="Arial Unicode MS" w:hint="cs"/>
          <w:rtl/>
        </w:rPr>
        <w:t xml:space="preserve">, </w:t>
      </w:r>
    </w:p>
    <w:p w:rsidR="00501C9D" w:rsidRDefault="00F77B46" w:rsidP="00F77B46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חתימה (של מורשה חתימה)</w:t>
      </w:r>
      <w:r w:rsidR="00B73072">
        <w:rPr>
          <w:rFonts w:ascii="Arial Unicode MS" w:eastAsia="Arial Unicode MS" w:hAnsi="Arial Unicode MS" w:cs="Arial Unicode MS" w:hint="cs"/>
          <w:rtl/>
        </w:rPr>
        <w:t xml:space="preserve"> וחותמת</w:t>
      </w:r>
      <w:r w:rsidR="005D1161">
        <w:rPr>
          <w:rFonts w:ascii="Arial Unicode MS" w:eastAsia="Arial Unicode MS" w:hAnsi="Arial Unicode MS" w:cs="Arial Unicode MS" w:hint="cs"/>
          <w:rtl/>
        </w:rPr>
        <w:t>:</w:t>
      </w:r>
      <w:r w:rsidR="00C74168">
        <w:rPr>
          <w:rFonts w:ascii="Arial Unicode MS" w:eastAsia="Arial Unicode MS" w:hAnsi="Arial Unicode MS" w:cs="Arial Unicode MS" w:hint="cs"/>
          <w:rtl/>
        </w:rPr>
        <w:t xml:space="preserve"> ______________________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>
        <w:rPr>
          <w:rFonts w:ascii="Arial Unicode MS" w:eastAsia="Arial Unicode MS" w:hAnsi="Arial Unicode MS" w:cs="Arial Unicode MS" w:hint="cs"/>
          <w:rtl/>
        </w:rPr>
        <w:t>שם איש קשר: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</w:t>
      </w:r>
    </w:p>
    <w:p w:rsidR="00BD749A" w:rsidRDefault="00BD749A" w:rsidP="00705C7A">
      <w:pPr>
        <w:spacing w:line="360" w:lineRule="auto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>טל':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________________________</w:t>
      </w:r>
    </w:p>
    <w:p w:rsidR="00F97AB1" w:rsidRDefault="00BD749A" w:rsidP="00BD749A">
      <w:pPr>
        <w:spacing w:line="360" w:lineRule="auto"/>
        <w:rPr>
          <w:rFonts w:ascii="Arial Unicode MS" w:eastAsia="Arial Unicode MS" w:hAnsi="Arial Unicode MS" w:cs="Arial Unicode MS" w:hint="cs"/>
          <w:rtl/>
        </w:rPr>
      </w:pPr>
      <w:r>
        <w:rPr>
          <w:rFonts w:ascii="Arial Unicode MS" w:eastAsia="Arial Unicode MS" w:hAnsi="Arial Unicode MS" w:cs="Arial Unicode MS" w:hint="cs"/>
          <w:rtl/>
        </w:rPr>
        <w:t>אי-מייל:</w:t>
      </w:r>
      <w:r w:rsidR="005742AD">
        <w:rPr>
          <w:rFonts w:ascii="Arial Unicode MS" w:eastAsia="Arial Unicode MS" w:hAnsi="Arial Unicode MS" w:cs="Arial Unicode MS" w:hint="cs"/>
          <w:rtl/>
        </w:rPr>
        <w:t xml:space="preserve"> _____________________</w:t>
      </w:r>
    </w:p>
    <w:p w:rsidR="000B7A2B" w:rsidRPr="000B7A2B" w:rsidRDefault="000B7A2B" w:rsidP="000B7A2B">
      <w:pPr>
        <w:spacing w:line="360" w:lineRule="auto"/>
        <w:rPr>
          <w:rFonts w:ascii="Arial Unicode MS" w:eastAsia="Arial Unicode MS" w:hAnsi="Arial Unicode MS" w:cs="Arial Unicode MS"/>
          <w:b/>
          <w:bCs/>
        </w:rPr>
      </w:pPr>
      <w:r w:rsidRPr="000B7A2B">
        <w:rPr>
          <w:rFonts w:ascii="Arial Unicode MS" w:eastAsia="Arial Unicode MS" w:hAnsi="Arial Unicode MS" w:cs="Arial Unicode MS" w:hint="cs"/>
          <w:b/>
          <w:bCs/>
          <w:rtl/>
        </w:rPr>
        <w:t>את הטופס החתום יש לסרוק ולשלוח באי-מייל</w:t>
      </w:r>
      <w:r w:rsidR="00DC4980">
        <w:rPr>
          <w:rFonts w:ascii="Arial Unicode MS" w:eastAsia="Arial Unicode MS" w:hAnsi="Arial Unicode MS" w:cs="Arial Unicode MS" w:hint="cs"/>
          <w:b/>
          <w:bCs/>
          <w:rtl/>
        </w:rPr>
        <w:t xml:space="preserve"> ל-</w:t>
      </w:r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</w:t>
      </w:r>
      <w:hyperlink r:id="rId7" w:history="1">
        <w:r w:rsidR="00DC4980">
          <w:rPr>
            <w:rStyle w:val="Hyperlink"/>
            <w:rFonts w:ascii="Arial Unicode MS" w:eastAsia="Arial Unicode MS" w:hAnsi="Arial Unicode MS" w:cs="Arial Unicode MS"/>
            <w:b/>
            <w:bCs/>
          </w:rPr>
          <w:t>transport@transportation.org.il</w:t>
        </w:r>
      </w:hyperlink>
      <w:r w:rsidRPr="000B7A2B">
        <w:rPr>
          <w:rFonts w:ascii="Arial Unicode MS" w:eastAsia="Arial Unicode MS" w:hAnsi="Arial Unicode MS" w:cs="Arial Unicode MS" w:hint="cs"/>
          <w:b/>
          <w:bCs/>
          <w:rtl/>
        </w:rPr>
        <w:t xml:space="preserve"> בלבד.</w:t>
      </w:r>
    </w:p>
    <w:sectPr w:rsidR="000B7A2B" w:rsidRPr="000B7A2B" w:rsidSect="00D04943">
      <w:headerReference w:type="default" r:id="rId8"/>
      <w:footerReference w:type="default" r:id="rId9"/>
      <w:pgSz w:w="11906" w:h="16838"/>
      <w:pgMar w:top="1676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F4F" w:rsidRDefault="00A62F4F" w:rsidP="00D04943">
      <w:r>
        <w:separator/>
      </w:r>
    </w:p>
  </w:endnote>
  <w:endnote w:type="continuationSeparator" w:id="0">
    <w:p w:rsidR="00A62F4F" w:rsidRDefault="00A62F4F" w:rsidP="00D0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43" w:rsidRDefault="00A81C85">
    <w:pPr>
      <w:pStyle w:val="a5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-269875</wp:posOffset>
          </wp:positionV>
          <wp:extent cx="7534275" cy="742950"/>
          <wp:effectExtent l="19050" t="0" r="9525" b="0"/>
          <wp:wrapNone/>
          <wp:docPr id="1" name="תמונה 1" descr="Description: tachbura-paper-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Description: tachbura-paper-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F4F" w:rsidRDefault="00A62F4F" w:rsidP="00D04943">
      <w:r>
        <w:separator/>
      </w:r>
    </w:p>
  </w:footnote>
  <w:footnote w:type="continuationSeparator" w:id="0">
    <w:p w:rsidR="00A62F4F" w:rsidRDefault="00A62F4F" w:rsidP="00D04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43" w:rsidRDefault="00A81C85">
    <w:pPr>
      <w:pStyle w:val="a3"/>
    </w:pP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-431165</wp:posOffset>
          </wp:positionV>
          <wp:extent cx="6786880" cy="1009650"/>
          <wp:effectExtent l="19050" t="0" r="0" b="0"/>
          <wp:wrapNone/>
          <wp:docPr id="2" name="תמונה 0" descr="Description: tachbura-paper-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Description: tachbura-paper-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892"/>
                  <a:stretch>
                    <a:fillRect/>
                  </a:stretch>
                </pic:blipFill>
                <pic:spPr bwMode="auto">
                  <a:xfrm>
                    <a:off x="0" y="0"/>
                    <a:ext cx="678688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6A"/>
    <w:rsid w:val="000152D6"/>
    <w:rsid w:val="000B7A2B"/>
    <w:rsid w:val="000C6070"/>
    <w:rsid w:val="001A6749"/>
    <w:rsid w:val="001F2D57"/>
    <w:rsid w:val="00271BF6"/>
    <w:rsid w:val="002841A1"/>
    <w:rsid w:val="002A5106"/>
    <w:rsid w:val="003340F1"/>
    <w:rsid w:val="003658E7"/>
    <w:rsid w:val="00381925"/>
    <w:rsid w:val="004F0764"/>
    <w:rsid w:val="004F406E"/>
    <w:rsid w:val="00501C9D"/>
    <w:rsid w:val="00537E1B"/>
    <w:rsid w:val="005742AD"/>
    <w:rsid w:val="005D1161"/>
    <w:rsid w:val="00680A37"/>
    <w:rsid w:val="00694B35"/>
    <w:rsid w:val="006C0349"/>
    <w:rsid w:val="006E4013"/>
    <w:rsid w:val="006F1FA8"/>
    <w:rsid w:val="00705C7A"/>
    <w:rsid w:val="007227AB"/>
    <w:rsid w:val="00724529"/>
    <w:rsid w:val="0075326E"/>
    <w:rsid w:val="00804CDD"/>
    <w:rsid w:val="0084520A"/>
    <w:rsid w:val="00A62F4F"/>
    <w:rsid w:val="00A81C85"/>
    <w:rsid w:val="00A82355"/>
    <w:rsid w:val="00AA0A09"/>
    <w:rsid w:val="00B30697"/>
    <w:rsid w:val="00B73072"/>
    <w:rsid w:val="00B7531A"/>
    <w:rsid w:val="00B946CF"/>
    <w:rsid w:val="00BD749A"/>
    <w:rsid w:val="00BE176A"/>
    <w:rsid w:val="00C431B0"/>
    <w:rsid w:val="00C74168"/>
    <w:rsid w:val="00D04943"/>
    <w:rsid w:val="00D2780E"/>
    <w:rsid w:val="00D4177E"/>
    <w:rsid w:val="00D74BCA"/>
    <w:rsid w:val="00DC4980"/>
    <w:rsid w:val="00E36D42"/>
    <w:rsid w:val="00ED23AD"/>
    <w:rsid w:val="00F403D5"/>
    <w:rsid w:val="00F77B46"/>
    <w:rsid w:val="00F97AB1"/>
    <w:rsid w:val="00FD52A4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7A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D04943"/>
  </w:style>
  <w:style w:type="paragraph" w:styleId="a5">
    <w:name w:val="footer"/>
    <w:basedOn w:val="a"/>
    <w:link w:val="a6"/>
    <w:uiPriority w:val="99"/>
    <w:semiHidden/>
    <w:unhideWhenUsed/>
    <w:rsid w:val="00D0494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D04943"/>
  </w:style>
  <w:style w:type="character" w:styleId="Hyperlink">
    <w:name w:val="Hyperlink"/>
    <w:rsid w:val="00705C7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326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5326E"/>
    <w:rPr>
      <w:rFonts w:ascii="Tahoma" w:eastAsia="Times New Roman" w:hAnsi="Tahoma" w:cs="Tahoma"/>
      <w:sz w:val="16"/>
      <w:szCs w:val="16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4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7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4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4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30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61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171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29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29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698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469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08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03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7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28826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760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883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39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8473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168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47297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8826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port@transportation.org.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hbura\AppData\Roaming\Microsoft\Templates\&#1514;&#1495;&#1489;&#1493;&#1512;&#1492;%20&#1492;&#1497;&#1493;&#1501;%20&#1493;&#1502;&#1495;&#1512;-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תחבורה היום ומחר- חדש</Template>
  <TotalTime>4100</TotalTime>
  <Pages>1</Pages>
  <Words>111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tahbura</dc:creator>
  <cp:lastModifiedBy>pc</cp:lastModifiedBy>
  <cp:revision>20</cp:revision>
  <cp:lastPrinted>2012-06-05T06:59:00Z</cp:lastPrinted>
  <dcterms:created xsi:type="dcterms:W3CDTF">2012-10-11T18:39:00Z</dcterms:created>
  <dcterms:modified xsi:type="dcterms:W3CDTF">2013-09-08T09:32:00Z</dcterms:modified>
</cp:coreProperties>
</file>